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201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年度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成都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市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龙泉驿区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社会工作督导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人才培训班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－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学员报名表</w:t>
      </w:r>
    </w:p>
    <w:tbl>
      <w:tblPr>
        <w:tblStyle w:val="6"/>
        <w:tblpPr w:leftFromText="180" w:rightFromText="180" w:vertAnchor="text" w:horzAnchor="margin" w:tblpXSpec="center" w:tblpY="470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95"/>
        <w:gridCol w:w="405"/>
        <w:gridCol w:w="305"/>
        <w:gridCol w:w="424"/>
        <w:gridCol w:w="689"/>
        <w:gridCol w:w="163"/>
        <w:gridCol w:w="286"/>
        <w:gridCol w:w="918"/>
        <w:gridCol w:w="279"/>
        <w:gridCol w:w="359"/>
        <w:gridCol w:w="121"/>
        <w:gridCol w:w="1012"/>
        <w:gridCol w:w="200"/>
        <w:gridCol w:w="34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 别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（附上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近期免冠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356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籍  贯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毕业院校</w:t>
            </w:r>
          </w:p>
        </w:tc>
        <w:tc>
          <w:tcPr>
            <w:tcW w:w="356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毕业时间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所学专业</w:t>
            </w:r>
          </w:p>
        </w:tc>
        <w:tc>
          <w:tcPr>
            <w:tcW w:w="356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  历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工作单位</w:t>
            </w:r>
          </w:p>
        </w:tc>
        <w:tc>
          <w:tcPr>
            <w:tcW w:w="356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单位类别</w:t>
            </w:r>
          </w:p>
        </w:tc>
        <w:tc>
          <w:tcPr>
            <w:tcW w:w="363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  务</w:t>
            </w:r>
          </w:p>
        </w:tc>
        <w:tc>
          <w:tcPr>
            <w:tcW w:w="356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  称</w:t>
            </w:r>
          </w:p>
        </w:tc>
        <w:tc>
          <w:tcPr>
            <w:tcW w:w="363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联系地址</w:t>
            </w:r>
          </w:p>
        </w:tc>
        <w:tc>
          <w:tcPr>
            <w:tcW w:w="5244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邮编号码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 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Email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84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证书等级</w:t>
            </w:r>
          </w:p>
        </w:tc>
        <w:tc>
          <w:tcPr>
            <w:tcW w:w="1700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证书编号</w:t>
            </w:r>
          </w:p>
        </w:tc>
        <w:tc>
          <w:tcPr>
            <w:tcW w:w="2126" w:type="dxa"/>
            <w:gridSpan w:val="6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获得职业水平证书时间</w:t>
            </w:r>
          </w:p>
        </w:tc>
        <w:tc>
          <w:tcPr>
            <w:tcW w:w="1593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84" w:type="dxa"/>
            <w:tcBorders>
              <w:top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从事社会工作年限</w:t>
            </w:r>
          </w:p>
        </w:tc>
        <w:tc>
          <w:tcPr>
            <w:tcW w:w="1700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现职位的工作年限</w:t>
            </w:r>
          </w:p>
        </w:tc>
        <w:tc>
          <w:tcPr>
            <w:tcW w:w="2126" w:type="dxa"/>
            <w:gridSpan w:val="6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从事社会工作领域</w:t>
            </w:r>
          </w:p>
        </w:tc>
        <w:tc>
          <w:tcPr>
            <w:tcW w:w="1593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现职位的职责/服务内容</w:t>
            </w:r>
          </w:p>
        </w:tc>
        <w:tc>
          <w:tcPr>
            <w:tcW w:w="8396" w:type="dxa"/>
            <w:gridSpan w:val="15"/>
          </w:tcPr>
          <w:p>
            <w:pPr>
              <w:tabs>
                <w:tab w:val="left" w:pos="359"/>
              </w:tabs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简要介绍本人社会工作实务、督导或社会工作相关工作经历</w:t>
            </w:r>
          </w:p>
        </w:tc>
        <w:tc>
          <w:tcPr>
            <w:tcW w:w="8396" w:type="dxa"/>
            <w:gridSpan w:val="15"/>
          </w:tcPr>
          <w:p>
            <w:pPr>
              <w:tabs>
                <w:tab w:val="left" w:pos="359"/>
              </w:tabs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tcBorders>
              <w:bottom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本人签名</w:t>
            </w:r>
          </w:p>
        </w:tc>
        <w:tc>
          <w:tcPr>
            <w:tcW w:w="8396" w:type="dxa"/>
            <w:gridSpan w:val="15"/>
            <w:tcBorders>
              <w:bottom w:val="single" w:color="auto" w:sz="18" w:space="0"/>
            </w:tcBorders>
          </w:tcPr>
          <w:p>
            <w:pPr>
              <w:tabs>
                <w:tab w:val="left" w:pos="359"/>
              </w:tabs>
              <w:spacing w:beforeLines="50"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本人保证以上资料真实，如有不符，愿意承担相关责任。</w:t>
            </w:r>
          </w:p>
          <w:p>
            <w:pPr>
              <w:tabs>
                <w:tab w:val="left" w:pos="359"/>
              </w:tabs>
              <w:spacing w:line="600" w:lineRule="exact"/>
              <w:ind w:right="95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  签 名：</w:t>
            </w:r>
          </w:p>
          <w:p>
            <w:pPr>
              <w:tabs>
                <w:tab w:val="left" w:pos="359"/>
              </w:tabs>
              <w:spacing w:line="600" w:lineRule="exact"/>
              <w:ind w:right="95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    201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tcBorders>
              <w:top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所在单位/机构意见</w:t>
            </w:r>
          </w:p>
        </w:tc>
        <w:tc>
          <w:tcPr>
            <w:tcW w:w="8396" w:type="dxa"/>
            <w:gridSpan w:val="15"/>
            <w:tcBorders>
              <w:top w:val="single" w:color="auto" w:sz="18" w:space="0"/>
            </w:tcBorders>
            <w:vAlign w:val="center"/>
          </w:tcPr>
          <w:p>
            <w:pPr>
              <w:tabs>
                <w:tab w:val="left" w:pos="2772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是否保证该社工每月最少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脱产时间参加督导班学习？（请在□打√）</w:t>
            </w:r>
          </w:p>
          <w:p>
            <w:pPr>
              <w:tabs>
                <w:tab w:val="left" w:pos="2772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□是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单位/机构名称</w:t>
            </w:r>
          </w:p>
        </w:tc>
        <w:tc>
          <w:tcPr>
            <w:tcW w:w="3281" w:type="dxa"/>
            <w:gridSpan w:val="6"/>
            <w:vAlign w:val="center"/>
          </w:tcPr>
          <w:p>
            <w:pPr>
              <w:tabs>
                <w:tab w:val="left" w:pos="2772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tabs>
                <w:tab w:val="left" w:pos="2772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单位/机构地址</w:t>
            </w:r>
          </w:p>
        </w:tc>
        <w:tc>
          <w:tcPr>
            <w:tcW w:w="3911" w:type="dxa"/>
            <w:gridSpan w:val="7"/>
            <w:vAlign w:val="center"/>
          </w:tcPr>
          <w:p>
            <w:pPr>
              <w:tabs>
                <w:tab w:val="left" w:pos="2772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单位/机构邮箱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tabs>
                <w:tab w:val="left" w:pos="2772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2772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2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2772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传真</w:t>
            </w:r>
          </w:p>
        </w:tc>
        <w:tc>
          <w:tcPr>
            <w:tcW w:w="2140" w:type="dxa"/>
            <w:gridSpan w:val="3"/>
            <w:vAlign w:val="center"/>
          </w:tcPr>
          <w:p>
            <w:pPr>
              <w:tabs>
                <w:tab w:val="left" w:pos="2772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所在单位/机构意见</w:t>
            </w:r>
          </w:p>
        </w:tc>
        <w:tc>
          <w:tcPr>
            <w:tcW w:w="8396" w:type="dxa"/>
            <w:gridSpan w:val="15"/>
            <w:vAlign w:val="center"/>
          </w:tcPr>
          <w:p>
            <w:pPr>
              <w:tabs>
                <w:tab w:val="left" w:pos="2772"/>
              </w:tabs>
              <w:adjustRightInd w:val="0"/>
              <w:snapToGrid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2772"/>
              </w:tabs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经审核，申请人资料情况属实，本单位/机构同意推荐并保证要求的时间，支持申请人参与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成都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龙泉驿区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社会工作督导人才培训的课程学习。</w:t>
            </w:r>
          </w:p>
          <w:p>
            <w:pPr>
              <w:tabs>
                <w:tab w:val="left" w:pos="2772"/>
              </w:tabs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如推荐的申请人无法达到要求出勤的时间，同意组织方按相关规定处理。</w:t>
            </w:r>
          </w:p>
          <w:p>
            <w:pPr>
              <w:tabs>
                <w:tab w:val="left" w:pos="2772"/>
              </w:tabs>
              <w:adjustRightInd w:val="0"/>
              <w:snapToGrid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单位/机构负责人：</w:t>
            </w:r>
          </w:p>
          <w:p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ind w:firstLine="1063" w:firstLineChars="44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  位：</w:t>
            </w:r>
          </w:p>
          <w:p>
            <w:pPr>
              <w:tabs>
                <w:tab w:val="left" w:pos="2772"/>
              </w:tabs>
              <w:adjustRightInd w:val="0"/>
              <w:snapToGrid w:val="0"/>
              <w:ind w:firstLine="1063" w:firstLineChars="44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tabs>
                <w:tab w:val="left" w:pos="2772"/>
              </w:tabs>
              <w:adjustRightInd w:val="0"/>
              <w:snapToGrid w:val="0"/>
              <w:ind w:firstLine="1063" w:firstLineChars="44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tabs>
                <w:tab w:val="left" w:pos="2772"/>
              </w:tabs>
              <w:adjustRightInd w:val="0"/>
              <w:snapToGrid w:val="0"/>
              <w:spacing w:beforeLines="50" w:afterLines="50"/>
              <w:ind w:right="238" w:firstLine="1205" w:firstLineChars="5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（公章）</w:t>
            </w:r>
          </w:p>
          <w:p>
            <w:pPr>
              <w:ind w:firstLine="1325" w:firstLineChars="5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201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月  日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填表说明：此表包含个人和机构两部分，请报名者及所在机构明晰表格信息，真实填写，并盖章签名递交。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ind w:left="0" w:leftChars="0" w:right="0" w:rightChars="0"/>
        <w:jc w:val="right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zh-TW" w:eastAsia="zh-CN"/>
        </w:rPr>
        <w:t>成都龙泉驿区全域543社工中心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eastAsia="新宋体"/>
          <w:b/>
          <w:bCs/>
          <w:color w:val="auto"/>
          <w:sz w:val="24"/>
          <w:szCs w:val="24"/>
          <w:lang w:val="en-US" w:eastAsia="zh-CN"/>
        </w:rPr>
        <w:t>2016年2月2日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Cambria Math">
    <w:panose1 w:val="02040503050406030204"/>
    <w:charset w:val="00"/>
    <w:family w:val="modern"/>
    <w:pitch w:val="default"/>
    <w:sig w:usb0="A00002EF" w:usb1="420020EB" w:usb2="00000000" w:usb3="00000000" w:csb0="2000019F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swiss"/>
    <w:pitch w:val="default"/>
    <w:sig w:usb0="A00002EF" w:usb1="420020EB" w:usb2="00000000" w:usb3="00000000" w:csb0="2000019F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decorative"/>
    <w:pitch w:val="default"/>
    <w:sig w:usb0="A00002EF" w:usb1="420020EB" w:usb2="00000000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1"/>
      </w:pBdr>
    </w:pPr>
    <w:r>
      <w:rPr>
        <w:rFonts w:hint="eastAsia" w:ascii="黑体" w:hAnsi="黑体" w:eastAsia="黑体" w:cs="黑体"/>
        <w:sz w:val="18"/>
        <w:szCs w:val="18"/>
        <w:lang w:val="en-US" w:eastAsia="zh-CN"/>
      </w:rPr>
      <w:t xml:space="preserve">  　　　　　　　</w:t>
    </w:r>
    <w:r>
      <w:rPr>
        <w:rFonts w:hint="eastAsia" w:ascii="黑体" w:hAnsi="黑体" w:eastAsia="黑体" w:cs="黑体"/>
        <w:sz w:val="18"/>
        <w:szCs w:val="18"/>
        <w:lang w:val="zh-TW" w:eastAsia="zh-TW"/>
      </w:rPr>
      <w:t>成都市龙泉驿区社会工作督导队伍培育实训</w:t>
    </w:r>
    <w:r>
      <w:rPr>
        <w:rFonts w:hint="eastAsia" w:ascii="黑体" w:hAnsi="黑体" w:eastAsia="黑体" w:cs="黑体"/>
        <w:sz w:val="18"/>
        <w:szCs w:val="18"/>
        <w:lang w:val="zh-TW"/>
      </w:rPr>
      <w:t>计划</w:t>
    </w:r>
    <w:r>
      <w:rPr>
        <w:rFonts w:hint="eastAsia"/>
        <w:lang w:val="en-US" w:eastAsia="zh-CN"/>
      </w:rPr>
      <w:t xml:space="preserve">    </w:t>
    </w:r>
    <w:r>
      <w:pict>
        <v:shape id="_x0000_i1025" o:spt="75" alt="logo" type="#_x0000_t75" style="height:31.2pt;width:104.7pt;" filled="f" o:preferrelative="t" stroked="f" coordsize="21600,21600" o:gfxdata="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360"/>
    <w:rsid w:val="0004189C"/>
    <w:rsid w:val="000F12B8"/>
    <w:rsid w:val="001A2822"/>
    <w:rsid w:val="003146CA"/>
    <w:rsid w:val="003159C7"/>
    <w:rsid w:val="003A6CC4"/>
    <w:rsid w:val="004F0FFF"/>
    <w:rsid w:val="00514F2E"/>
    <w:rsid w:val="00540E32"/>
    <w:rsid w:val="00547975"/>
    <w:rsid w:val="006637DB"/>
    <w:rsid w:val="00675574"/>
    <w:rsid w:val="00925A57"/>
    <w:rsid w:val="00973E24"/>
    <w:rsid w:val="00A839B9"/>
    <w:rsid w:val="00BF04A1"/>
    <w:rsid w:val="00BF5371"/>
    <w:rsid w:val="00D132EF"/>
    <w:rsid w:val="00DD2E7B"/>
    <w:rsid w:val="00DE5360"/>
    <w:rsid w:val="04E563D3"/>
    <w:rsid w:val="085417B6"/>
    <w:rsid w:val="0B1D41C8"/>
    <w:rsid w:val="0CE7033B"/>
    <w:rsid w:val="118770D0"/>
    <w:rsid w:val="19907907"/>
    <w:rsid w:val="378D25B5"/>
    <w:rsid w:val="37DC642A"/>
    <w:rsid w:val="3FFA2304"/>
    <w:rsid w:val="4BFE1C3A"/>
    <w:rsid w:val="52B72342"/>
    <w:rsid w:val="55303CD0"/>
    <w:rsid w:val="6E293B49"/>
    <w:rsid w:val="6F1D1E58"/>
    <w:rsid w:val="70CC631B"/>
    <w:rsid w:val="732D09BD"/>
    <w:rsid w:val="76D214FF"/>
    <w:rsid w:val="7F874EC5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customStyle="1" w:styleId="7">
    <w:name w:val="Header Char"/>
    <w:basedOn w:val="4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4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正常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WWW.HP.COM </Company>
  <Pages>2</Pages>
  <Words>112</Words>
  <Characters>639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2013-09-29T02:42:00Z</dcterms:created>
  <dc:creator>Jinxi</dc:creator>
  <cp:lastModifiedBy>007</cp:lastModifiedBy>
  <dcterms:modified xsi:type="dcterms:W3CDTF">2016-02-17T07:13:50Z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